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46184595"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proofErr w:type="gramStart"/>
      <w:r w:rsidRPr="00D65DFA">
        <w:rPr>
          <w:rFonts w:ascii="Arial Narrow" w:hAnsi="Arial Narrow" w:cs="Arial"/>
          <w:sz w:val="14"/>
          <w:szCs w:val="14"/>
        </w:rPr>
        <w:tab/>
        <w:t xml:space="preserve">  </w:t>
      </w:r>
      <w:r>
        <w:rPr>
          <w:rFonts w:ascii="Arial Narrow" w:hAnsi="Arial Narrow" w:cs="Arial"/>
          <w:sz w:val="14"/>
          <w:szCs w:val="14"/>
        </w:rPr>
        <w:tab/>
      </w:r>
      <w:proofErr w:type="gramEnd"/>
      <w:r w:rsidR="00976052">
        <w:rPr>
          <w:rFonts w:ascii="Arial Narrow" w:hAnsi="Arial Narrow" w:cs="Arial"/>
          <w:sz w:val="22"/>
          <w:szCs w:val="22"/>
        </w:rPr>
        <w:t xml:space="preserve">       </w:t>
      </w:r>
      <w:r w:rsidR="005D3500">
        <w:rPr>
          <w:rFonts w:ascii="Arial Narrow" w:hAnsi="Arial Narrow" w:cs="Arial"/>
          <w:sz w:val="22"/>
          <w:szCs w:val="22"/>
        </w:rPr>
        <w:t xml:space="preserve"> </w:t>
      </w:r>
      <w:r w:rsidR="00FD7A94">
        <w:rPr>
          <w:rFonts w:ascii="Arial Narrow" w:hAnsi="Arial Narrow" w:cs="Arial"/>
          <w:sz w:val="22"/>
          <w:szCs w:val="22"/>
        </w:rPr>
        <w:t xml:space="preserve"> 09</w:t>
      </w:r>
      <w:r w:rsidR="00831509">
        <w:rPr>
          <w:rFonts w:ascii="Arial Narrow" w:hAnsi="Arial Narrow" w:cs="Arial"/>
          <w:sz w:val="22"/>
          <w:szCs w:val="22"/>
        </w:rPr>
        <w:t>.</w:t>
      </w:r>
      <w:r w:rsidR="00EE5632">
        <w:rPr>
          <w:rFonts w:ascii="Arial Narrow" w:hAnsi="Arial Narrow" w:cs="Arial"/>
          <w:sz w:val="22"/>
          <w:szCs w:val="22"/>
        </w:rPr>
        <w:t>06</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7EF4A328" w14:textId="71FDEEA6" w:rsidR="003B2990" w:rsidRDefault="00BB0F43" w:rsidP="00D5639D">
      <w:pPr>
        <w:rPr>
          <w:rStyle w:val="Fett"/>
          <w:rFonts w:cs="Arial"/>
          <w:sz w:val="28"/>
          <w:szCs w:val="28"/>
        </w:rPr>
      </w:pPr>
      <w:proofErr w:type="spellStart"/>
      <w:r>
        <w:rPr>
          <w:rStyle w:val="Fett"/>
          <w:rFonts w:cs="Arial"/>
          <w:sz w:val="28"/>
          <w:szCs w:val="28"/>
        </w:rPr>
        <w:t>Glandorfer</w:t>
      </w:r>
      <w:proofErr w:type="spellEnd"/>
      <w:r>
        <w:rPr>
          <w:rStyle w:val="Fett"/>
          <w:rFonts w:cs="Arial"/>
          <w:sz w:val="28"/>
          <w:szCs w:val="28"/>
        </w:rPr>
        <w:t xml:space="preserve"> Kunststoffteile </w:t>
      </w:r>
      <w:r w:rsidR="00A81BC5">
        <w:rPr>
          <w:rStyle w:val="Fett"/>
          <w:rFonts w:cs="Arial"/>
          <w:sz w:val="28"/>
          <w:szCs w:val="28"/>
        </w:rPr>
        <w:t>sind weltweit im Einsatz</w:t>
      </w:r>
    </w:p>
    <w:p w14:paraId="35F77A3F" w14:textId="77777777" w:rsidR="00D5639D" w:rsidRDefault="00D5639D" w:rsidP="00D5639D">
      <w:pPr>
        <w:rPr>
          <w:rStyle w:val="Fett"/>
          <w:rFonts w:cs="Arial"/>
          <w:sz w:val="28"/>
          <w:szCs w:val="28"/>
        </w:rPr>
      </w:pPr>
    </w:p>
    <w:p w14:paraId="4A147698" w14:textId="5769E0DB" w:rsidR="00AE29F6" w:rsidRPr="00AE29F6" w:rsidRDefault="00A81BC5" w:rsidP="00394197">
      <w:pPr>
        <w:ind w:right="-142"/>
        <w:rPr>
          <w:rFonts w:cs="Arial"/>
        </w:rPr>
      </w:pPr>
      <w:r>
        <w:rPr>
          <w:rStyle w:val="Fett"/>
          <w:rFonts w:cs="Arial"/>
        </w:rPr>
        <w:t xml:space="preserve">Landrätin und WIGOS besuchten das Kunststoffwerk </w:t>
      </w:r>
      <w:r w:rsidR="00D62431">
        <w:rPr>
          <w:rStyle w:val="Fett"/>
          <w:rFonts w:cs="Arial"/>
        </w:rPr>
        <w:t xml:space="preserve">M. </w:t>
      </w:r>
      <w:r>
        <w:rPr>
          <w:rStyle w:val="Fett"/>
          <w:rFonts w:cs="Arial"/>
        </w:rPr>
        <w:t xml:space="preserve">Faust </w:t>
      </w:r>
      <w:r w:rsidR="00394197">
        <w:rPr>
          <w:rStyle w:val="Fett"/>
          <w:rFonts w:cs="Arial"/>
        </w:rPr>
        <w:t xml:space="preserve"> </w:t>
      </w:r>
    </w:p>
    <w:p w14:paraId="5C2D8F71" w14:textId="77777777" w:rsidR="00601670" w:rsidRDefault="00601670" w:rsidP="002A004D">
      <w:pPr>
        <w:spacing w:line="360" w:lineRule="auto"/>
        <w:rPr>
          <w:rFonts w:cs="Arial"/>
          <w:b/>
        </w:rPr>
      </w:pPr>
    </w:p>
    <w:p w14:paraId="73726AAB" w14:textId="0C1B192A" w:rsidR="00BB0F43" w:rsidRDefault="00D339C3" w:rsidP="00BB0F43">
      <w:pPr>
        <w:spacing w:line="360" w:lineRule="auto"/>
        <w:rPr>
          <w:rFonts w:cs="Arial"/>
        </w:rPr>
      </w:pPr>
      <w:proofErr w:type="spellStart"/>
      <w:r>
        <w:rPr>
          <w:rFonts w:cs="Arial"/>
          <w:b/>
        </w:rPr>
        <w:t>Glandorf</w:t>
      </w:r>
      <w:proofErr w:type="spellEnd"/>
      <w:r w:rsidR="00EC4B31" w:rsidRPr="007A5F8E">
        <w:rPr>
          <w:rFonts w:cs="Arial"/>
          <w:b/>
        </w:rPr>
        <w:t>.</w:t>
      </w:r>
      <w:r w:rsidR="003C69B4" w:rsidRPr="007A5F8E">
        <w:rPr>
          <w:rFonts w:cs="Arial"/>
        </w:rPr>
        <w:t xml:space="preserve"> </w:t>
      </w:r>
      <w:r w:rsidR="00BB0F43" w:rsidRPr="00E15ADB">
        <w:rPr>
          <w:rFonts w:cs="Arial"/>
        </w:rPr>
        <w:t xml:space="preserve">Sie sind kaum sichtbar, aber </w:t>
      </w:r>
      <w:r w:rsidR="00B91ADA">
        <w:rPr>
          <w:rFonts w:cs="Arial"/>
        </w:rPr>
        <w:t>unverzichtbar</w:t>
      </w:r>
      <w:r w:rsidR="00BB0F43" w:rsidRPr="00E15ADB">
        <w:rPr>
          <w:rFonts w:cs="Arial"/>
        </w:rPr>
        <w:t xml:space="preserve"> </w:t>
      </w:r>
      <w:r w:rsidR="00B91ADA">
        <w:rPr>
          <w:rFonts w:cs="Arial"/>
        </w:rPr>
        <w:t>in</w:t>
      </w:r>
      <w:r w:rsidR="00BB0F43" w:rsidRPr="00E15ADB">
        <w:rPr>
          <w:rFonts w:cs="Arial"/>
        </w:rPr>
        <w:t xml:space="preserve"> </w:t>
      </w:r>
      <w:r w:rsidR="00B91ADA">
        <w:rPr>
          <w:rFonts w:cs="Arial"/>
        </w:rPr>
        <w:t>vielen</w:t>
      </w:r>
      <w:r w:rsidR="00BB0F43" w:rsidRPr="00E15ADB">
        <w:rPr>
          <w:rFonts w:cs="Arial"/>
        </w:rPr>
        <w:t xml:space="preserve"> Produkte</w:t>
      </w:r>
      <w:r w:rsidR="00B91ADA">
        <w:rPr>
          <w:rFonts w:cs="Arial"/>
        </w:rPr>
        <w:t>n</w:t>
      </w:r>
      <w:r w:rsidR="00BB0F43" w:rsidRPr="00E15ADB">
        <w:rPr>
          <w:rFonts w:cs="Arial"/>
        </w:rPr>
        <w:t xml:space="preserve"> weltweit: </w:t>
      </w:r>
      <w:r w:rsidR="00BB0F43" w:rsidRPr="00861763">
        <w:rPr>
          <w:rFonts w:cs="Arial"/>
        </w:rPr>
        <w:t xml:space="preserve">Im </w:t>
      </w:r>
      <w:r w:rsidR="00BB0F43" w:rsidRPr="00E15ADB">
        <w:rPr>
          <w:rFonts w:cs="Arial"/>
        </w:rPr>
        <w:t xml:space="preserve">M. Faust Kunststoffwerk in </w:t>
      </w:r>
      <w:proofErr w:type="spellStart"/>
      <w:r w:rsidR="00BB0F43" w:rsidRPr="00E15ADB">
        <w:rPr>
          <w:rFonts w:cs="Arial"/>
        </w:rPr>
        <w:t>Glandorf</w:t>
      </w:r>
      <w:proofErr w:type="spellEnd"/>
      <w:r w:rsidR="00BB0F43" w:rsidRPr="00E15ADB">
        <w:rPr>
          <w:rFonts w:cs="Arial"/>
        </w:rPr>
        <w:t xml:space="preserve"> </w:t>
      </w:r>
      <w:r w:rsidR="00BB0F43" w:rsidRPr="00861763">
        <w:rPr>
          <w:rFonts w:cs="Arial"/>
        </w:rPr>
        <w:t xml:space="preserve">entstehen </w:t>
      </w:r>
      <w:r w:rsidR="00BB0F43" w:rsidRPr="00E15ADB">
        <w:rPr>
          <w:rFonts w:cs="Arial"/>
        </w:rPr>
        <w:t>hochspezielle Kunststoffkomponenten, v</w:t>
      </w:r>
      <w:r w:rsidR="00BB0F43" w:rsidRPr="00861763">
        <w:rPr>
          <w:rFonts w:cs="Arial"/>
        </w:rPr>
        <w:t xml:space="preserve">om Wasserfilter für Zahnarztpraxen über Bauteile für Türschließsysteme und Gaszähler bis hin zu Komponenten für die Luftfahrt. Rund 1.300 unterschiedliche Artikel werden </w:t>
      </w:r>
      <w:r w:rsidR="00BB0F43" w:rsidRPr="00E15ADB">
        <w:rPr>
          <w:rFonts w:cs="Arial"/>
        </w:rPr>
        <w:t xml:space="preserve">im </w:t>
      </w:r>
      <w:proofErr w:type="spellStart"/>
      <w:r w:rsidR="00BB0F43" w:rsidRPr="00E15ADB">
        <w:rPr>
          <w:rFonts w:cs="Arial"/>
        </w:rPr>
        <w:t>Glandorfer</w:t>
      </w:r>
      <w:proofErr w:type="spellEnd"/>
      <w:r w:rsidR="00BB0F43" w:rsidRPr="00861763">
        <w:rPr>
          <w:rFonts w:cs="Arial"/>
        </w:rPr>
        <w:t xml:space="preserve"> </w:t>
      </w:r>
      <w:r w:rsidR="00BB0F43" w:rsidRPr="00E15ADB">
        <w:rPr>
          <w:rFonts w:cs="Arial"/>
        </w:rPr>
        <w:t xml:space="preserve">Werk </w:t>
      </w:r>
      <w:r w:rsidR="00BB0F43" w:rsidRPr="00861763">
        <w:rPr>
          <w:rFonts w:cs="Arial"/>
        </w:rPr>
        <w:t xml:space="preserve">gefertigt und weltweit eingesetzt. „Sie finden uns fast überall“, fasste </w:t>
      </w:r>
      <w:r w:rsidR="00BB0F43" w:rsidRPr="00E15ADB">
        <w:rPr>
          <w:rFonts w:cs="Arial"/>
        </w:rPr>
        <w:t xml:space="preserve">Geschäftsführer Volker Faust beim Besuch von Landrätin Anna </w:t>
      </w:r>
      <w:proofErr w:type="spellStart"/>
      <w:r w:rsidR="00BB0F43" w:rsidRPr="00E15ADB">
        <w:rPr>
          <w:rFonts w:cs="Arial"/>
        </w:rPr>
        <w:t>Kebschull</w:t>
      </w:r>
      <w:proofErr w:type="spellEnd"/>
      <w:r w:rsidR="00BB0F43" w:rsidRPr="00861763">
        <w:rPr>
          <w:rFonts w:cs="Arial"/>
        </w:rPr>
        <w:t xml:space="preserve"> und </w:t>
      </w:r>
      <w:r w:rsidR="00BB0F43" w:rsidRPr="00E15ADB">
        <w:rPr>
          <w:rFonts w:cs="Arial"/>
        </w:rPr>
        <w:t xml:space="preserve">Peter Vahrenkamp, Geschäftsführer der </w:t>
      </w:r>
      <w:r w:rsidR="00BB0F43" w:rsidRPr="00861763">
        <w:rPr>
          <w:rFonts w:cs="Arial"/>
        </w:rPr>
        <w:t xml:space="preserve">Wirtschaftsförderung </w:t>
      </w:r>
      <w:r w:rsidR="00BB0F43" w:rsidRPr="00E15ADB">
        <w:rPr>
          <w:rFonts w:cs="Arial"/>
        </w:rPr>
        <w:t>des Landkreises Osnabrück, WIGOS, stolz zusammen</w:t>
      </w:r>
      <w:r w:rsidR="00BB0F43" w:rsidRPr="00861763">
        <w:rPr>
          <w:rFonts w:cs="Arial"/>
        </w:rPr>
        <w:t xml:space="preserve">. </w:t>
      </w:r>
    </w:p>
    <w:p w14:paraId="6DB52E75" w14:textId="77777777" w:rsidR="00BB0F43" w:rsidRPr="00E15ADB" w:rsidRDefault="00BB0F43" w:rsidP="00BB0F43">
      <w:pPr>
        <w:spacing w:line="360" w:lineRule="auto"/>
        <w:rPr>
          <w:rFonts w:cs="Arial"/>
        </w:rPr>
      </w:pPr>
    </w:p>
    <w:p w14:paraId="07732639" w14:textId="7B8DDD64" w:rsidR="00BB0F43" w:rsidRPr="00861763" w:rsidRDefault="00BB0F43" w:rsidP="00BB0F43">
      <w:pPr>
        <w:spacing w:after="160" w:line="360" w:lineRule="auto"/>
        <w:rPr>
          <w:rFonts w:eastAsiaTheme="minorHAnsi" w:cs="Arial"/>
          <w:lang w:eastAsia="en-US"/>
        </w:rPr>
      </w:pPr>
      <w:r>
        <w:rPr>
          <w:rFonts w:cs="Arial"/>
        </w:rPr>
        <w:t xml:space="preserve">Das Kunststoffwerk und </w:t>
      </w:r>
      <w:r w:rsidRPr="00861763">
        <w:rPr>
          <w:rFonts w:cs="Arial"/>
        </w:rPr>
        <w:t>Familienunternehmen</w:t>
      </w:r>
      <w:r w:rsidR="00D62431">
        <w:rPr>
          <w:rFonts w:cs="Arial"/>
        </w:rPr>
        <w:t>, geführt</w:t>
      </w:r>
      <w:r w:rsidRPr="00861763">
        <w:rPr>
          <w:rFonts w:cs="Arial"/>
        </w:rPr>
        <w:t xml:space="preserve"> in dritter Generation</w:t>
      </w:r>
      <w:r w:rsidR="00D62431">
        <w:rPr>
          <w:rFonts w:cs="Arial"/>
        </w:rPr>
        <w:t>,</w:t>
      </w:r>
      <w:r w:rsidRPr="00861763">
        <w:rPr>
          <w:rFonts w:cs="Arial"/>
        </w:rPr>
        <w:t xml:space="preserve"> beschäftigt </w:t>
      </w:r>
      <w:r>
        <w:rPr>
          <w:rFonts w:cs="Arial"/>
        </w:rPr>
        <w:t xml:space="preserve">in </w:t>
      </w:r>
      <w:proofErr w:type="spellStart"/>
      <w:r>
        <w:rPr>
          <w:rFonts w:cs="Arial"/>
        </w:rPr>
        <w:t>Glandorf</w:t>
      </w:r>
      <w:proofErr w:type="spellEnd"/>
      <w:r>
        <w:rPr>
          <w:rFonts w:cs="Arial"/>
        </w:rPr>
        <w:t xml:space="preserve"> </w:t>
      </w:r>
      <w:r w:rsidRPr="00861763">
        <w:rPr>
          <w:rFonts w:cs="Arial"/>
        </w:rPr>
        <w:t xml:space="preserve">rund 100 Mitarbeitende. Produziert werden </w:t>
      </w:r>
      <w:r w:rsidRPr="00E15ADB">
        <w:rPr>
          <w:rFonts w:cs="Arial"/>
        </w:rPr>
        <w:t xml:space="preserve">nach Kundenauftrag </w:t>
      </w:r>
      <w:r w:rsidRPr="00861763">
        <w:rPr>
          <w:rFonts w:cs="Arial"/>
        </w:rPr>
        <w:t>technische Kunststoffteile für zahlreiche Branchen, darunter Mess-, Steuerungs- und Regeltechnik, Automotive, Elektrotechnik, Maschinenbau, Sanit</w:t>
      </w:r>
      <w:r w:rsidRPr="00E15ADB">
        <w:rPr>
          <w:rFonts w:cs="Arial"/>
        </w:rPr>
        <w:t xml:space="preserve">är, Bauwesen und Gebäudetechnik, Smart Home, </w:t>
      </w:r>
      <w:r w:rsidRPr="00861763">
        <w:rPr>
          <w:rFonts w:cs="Arial"/>
        </w:rPr>
        <w:t xml:space="preserve">sowie Medizintechnik. </w:t>
      </w:r>
      <w:r w:rsidRPr="00E15ADB">
        <w:rPr>
          <w:rFonts w:cs="Arial"/>
        </w:rPr>
        <w:t xml:space="preserve">In Fahrzeugen nahezu jeder Marke werden Kupplungsstücke aus Kunststoff – </w:t>
      </w:r>
      <w:proofErr w:type="spellStart"/>
      <w:r w:rsidRPr="00E15ADB">
        <w:rPr>
          <w:rFonts w:cs="Arial"/>
        </w:rPr>
        <w:t>made</w:t>
      </w:r>
      <w:proofErr w:type="spellEnd"/>
      <w:r w:rsidRPr="00E15ADB">
        <w:rPr>
          <w:rFonts w:cs="Arial"/>
        </w:rPr>
        <w:t xml:space="preserve"> im Landkreis Osnabrück – verbaut. </w:t>
      </w:r>
      <w:r w:rsidRPr="00861763">
        <w:rPr>
          <w:rFonts w:cs="Arial"/>
        </w:rPr>
        <w:t xml:space="preserve">„Jedes Bauteil hat eine komplett eigene Industriegeschichte“, </w:t>
      </w:r>
      <w:r w:rsidRPr="00E15ADB">
        <w:rPr>
          <w:rFonts w:cs="Arial"/>
        </w:rPr>
        <w:t>beschrieb Volker Faust</w:t>
      </w:r>
      <w:r w:rsidRPr="00861763">
        <w:rPr>
          <w:rFonts w:cs="Arial"/>
        </w:rPr>
        <w:t xml:space="preserve"> die Vielfalt</w:t>
      </w:r>
      <w:r w:rsidRPr="00E15ADB">
        <w:rPr>
          <w:rFonts w:cs="Arial"/>
        </w:rPr>
        <w:t xml:space="preserve"> beim Rundgang durch die laufende Produktion. </w:t>
      </w:r>
    </w:p>
    <w:p w14:paraId="678E152C" w14:textId="77777777" w:rsidR="00BB0F43" w:rsidRPr="00E15ADB" w:rsidRDefault="00BB0F43" w:rsidP="00BB0F43">
      <w:pPr>
        <w:spacing w:before="100" w:beforeAutospacing="1" w:after="100" w:afterAutospacing="1" w:line="360" w:lineRule="auto"/>
        <w:rPr>
          <w:rFonts w:cs="Arial"/>
        </w:rPr>
      </w:pPr>
      <w:r w:rsidRPr="00861763">
        <w:rPr>
          <w:rFonts w:cs="Arial"/>
        </w:rPr>
        <w:t>Gerade diese Vielfalt sei ein wichtiger Faktor f</w:t>
      </w:r>
      <w:r w:rsidRPr="00E15ADB">
        <w:rPr>
          <w:rFonts w:cs="Arial"/>
        </w:rPr>
        <w:t>ür die Stabilität des Betriebs, so Geschäftsführerin Ursula Faust. Die</w:t>
      </w:r>
      <w:r w:rsidRPr="00861763">
        <w:rPr>
          <w:rFonts w:cs="Arial"/>
        </w:rPr>
        <w:t xml:space="preserve"> breite Aufstellung </w:t>
      </w:r>
      <w:r w:rsidRPr="00E15ADB">
        <w:rPr>
          <w:rFonts w:cs="Arial"/>
        </w:rPr>
        <w:t xml:space="preserve">helfe </w:t>
      </w:r>
      <w:r w:rsidRPr="00861763">
        <w:rPr>
          <w:rFonts w:cs="Arial"/>
        </w:rPr>
        <w:t>dabei, Schwankungen in einzelnen Bereichen, etwa in der Automobili</w:t>
      </w:r>
      <w:r w:rsidRPr="00E15ADB">
        <w:rPr>
          <w:rFonts w:cs="Arial"/>
        </w:rPr>
        <w:t xml:space="preserve">ndustrie, besser auszugleichen. Nicht </w:t>
      </w:r>
      <w:r w:rsidRPr="00E15ADB">
        <w:rPr>
          <w:rFonts w:cs="Arial"/>
        </w:rPr>
        <w:lastRenderedPageBreak/>
        <w:t xml:space="preserve">nur von der Bandbreite der Produkte, sondern auch von der Spezialisierung war die Landrätin </w:t>
      </w:r>
      <w:r w:rsidRPr="00861763">
        <w:rPr>
          <w:rFonts w:cs="Arial"/>
        </w:rPr>
        <w:t xml:space="preserve">beeindruckt: </w:t>
      </w:r>
      <w:r w:rsidRPr="00E15ADB">
        <w:rPr>
          <w:rFonts w:cs="Arial"/>
        </w:rPr>
        <w:t>„Erstaunlich und außergewöhnlich</w:t>
      </w:r>
      <w:r w:rsidRPr="00861763">
        <w:rPr>
          <w:rFonts w:cs="Arial"/>
        </w:rPr>
        <w:t xml:space="preserve">, wie viele Teile aus </w:t>
      </w:r>
      <w:r w:rsidRPr="00E15ADB">
        <w:rPr>
          <w:rFonts w:cs="Arial"/>
        </w:rPr>
        <w:t>dem Landkreis Osnabrück</w:t>
      </w:r>
      <w:r w:rsidRPr="00861763">
        <w:rPr>
          <w:rFonts w:cs="Arial"/>
        </w:rPr>
        <w:t xml:space="preserve"> weltweit in ganz unterschiedlichen Bereichen verarbeitet w</w:t>
      </w:r>
      <w:r w:rsidRPr="00E15ADB">
        <w:rPr>
          <w:rFonts w:cs="Arial"/>
        </w:rPr>
        <w:t>erden. Das macht deutlich</w:t>
      </w:r>
      <w:r w:rsidRPr="00861763">
        <w:rPr>
          <w:rFonts w:cs="Arial"/>
        </w:rPr>
        <w:t xml:space="preserve">, </w:t>
      </w:r>
      <w:r w:rsidRPr="00E15ADB">
        <w:rPr>
          <w:rFonts w:cs="Arial"/>
        </w:rPr>
        <w:t xml:space="preserve">wie innovationsstark und international bedeutsam der Mittelstand im Landkreis ist - allen voran solide aufgestellte Familienunternehmen wie Faust. </w:t>
      </w:r>
      <w:r w:rsidRPr="00861763">
        <w:rPr>
          <w:rFonts w:cs="Arial"/>
        </w:rPr>
        <w:t>Die Verbindung aus Erfahrung, Spezialisierung und Invest</w:t>
      </w:r>
      <w:r w:rsidRPr="00E15ADB">
        <w:rPr>
          <w:rFonts w:cs="Arial"/>
        </w:rPr>
        <w:t xml:space="preserve">itionen in moderne Technik pusht unsere Wirtschaft enorm.“ </w:t>
      </w:r>
    </w:p>
    <w:p w14:paraId="50CF293A" w14:textId="77777777" w:rsidR="00BB0F43" w:rsidRPr="00861763" w:rsidRDefault="00BB0F43" w:rsidP="00BB0F43">
      <w:pPr>
        <w:spacing w:before="100" w:beforeAutospacing="1" w:after="100" w:afterAutospacing="1" w:line="360" w:lineRule="auto"/>
        <w:rPr>
          <w:rFonts w:cs="Arial"/>
        </w:rPr>
      </w:pPr>
      <w:r w:rsidRPr="00E15ADB">
        <w:rPr>
          <w:rFonts w:cs="Arial"/>
        </w:rPr>
        <w:t xml:space="preserve">Aufgrund der positiven Entwicklung plant das Kunststoffwerk weitere Investitionen:  So will Faust seine Produktionsstätte in </w:t>
      </w:r>
      <w:proofErr w:type="spellStart"/>
      <w:r w:rsidRPr="00E15ADB">
        <w:rPr>
          <w:rFonts w:cs="Arial"/>
        </w:rPr>
        <w:t>Glandorf</w:t>
      </w:r>
      <w:proofErr w:type="spellEnd"/>
      <w:r w:rsidRPr="00E15ADB">
        <w:rPr>
          <w:rFonts w:cs="Arial"/>
        </w:rPr>
        <w:t xml:space="preserve"> in naher Zukunft erweitern. Aktuell laufen die Gespräche zu dem Vorhaben. Hier verwies Peter Vahrenkamp auf die Unterstützung durch die WIGOS. I</w:t>
      </w:r>
      <w:r w:rsidRPr="00861763">
        <w:rPr>
          <w:rFonts w:cs="Arial"/>
        </w:rPr>
        <w:t xml:space="preserve">n der Vergangenheit </w:t>
      </w:r>
      <w:r w:rsidRPr="00E15ADB">
        <w:rPr>
          <w:rFonts w:cs="Arial"/>
        </w:rPr>
        <w:t xml:space="preserve">habe man das Unternehmen </w:t>
      </w:r>
      <w:r w:rsidRPr="00861763">
        <w:rPr>
          <w:rFonts w:cs="Arial"/>
        </w:rPr>
        <w:t xml:space="preserve">unter anderem durch Beratungen in den Bereichen Energie und Digitalisierung begleitet. </w:t>
      </w:r>
      <w:r w:rsidRPr="00E15ADB">
        <w:rPr>
          <w:rFonts w:cs="Arial"/>
        </w:rPr>
        <w:t>„Uns</w:t>
      </w:r>
      <w:r w:rsidRPr="00861763">
        <w:rPr>
          <w:rFonts w:cs="Arial"/>
        </w:rPr>
        <w:t xml:space="preserve"> </w:t>
      </w:r>
      <w:r w:rsidRPr="00E15ADB">
        <w:rPr>
          <w:rFonts w:cs="Arial"/>
        </w:rPr>
        <w:t xml:space="preserve">ist </w:t>
      </w:r>
      <w:r w:rsidRPr="00861763">
        <w:rPr>
          <w:rFonts w:cs="Arial"/>
        </w:rPr>
        <w:t>wichtig,</w:t>
      </w:r>
      <w:r w:rsidRPr="00E15ADB">
        <w:rPr>
          <w:rFonts w:cs="Arial"/>
        </w:rPr>
        <w:t xml:space="preserve"> dass Sie unsere praxisorientierten Angebote nutzen, um gemeinsam Entwicklungen auf den Weg zu bringen.“ Davon profitiere nicht nur das Unternehmen selbst, sondern der gesamte Wirtschaftsraum. </w:t>
      </w:r>
    </w:p>
    <w:p w14:paraId="366D73A8" w14:textId="26C6ACC4" w:rsidR="00BB0F43" w:rsidRPr="00861763" w:rsidRDefault="00BB0F43" w:rsidP="00BB0F43">
      <w:pPr>
        <w:spacing w:before="100" w:beforeAutospacing="1" w:after="100" w:afterAutospacing="1" w:line="360" w:lineRule="auto"/>
        <w:rPr>
          <w:rFonts w:cs="Arial"/>
        </w:rPr>
      </w:pPr>
      <w:r w:rsidRPr="00E15ADB">
        <w:rPr>
          <w:rFonts w:cs="Arial"/>
        </w:rPr>
        <w:t xml:space="preserve">Am Beispiel spezieller Komponenten zeigte </w:t>
      </w:r>
      <w:r w:rsidR="00B91ADA">
        <w:rPr>
          <w:rFonts w:cs="Arial"/>
        </w:rPr>
        <w:t>Volker Faust</w:t>
      </w:r>
      <w:r w:rsidRPr="00E15ADB">
        <w:rPr>
          <w:rFonts w:cs="Arial"/>
        </w:rPr>
        <w:t xml:space="preserve"> eindrucksvoll, wie</w:t>
      </w:r>
      <w:r w:rsidR="00C70B7F">
        <w:rPr>
          <w:rFonts w:cs="Arial"/>
        </w:rPr>
        <w:t xml:space="preserve"> leistungsfähig und hochwertig</w:t>
      </w:r>
      <w:r w:rsidRPr="00E15ADB">
        <w:rPr>
          <w:rFonts w:cs="Arial"/>
        </w:rPr>
        <w:t xml:space="preserve"> </w:t>
      </w:r>
      <w:r w:rsidRPr="00861763">
        <w:rPr>
          <w:rFonts w:cs="Arial"/>
        </w:rPr>
        <w:t xml:space="preserve">Kunststoff </w:t>
      </w:r>
      <w:r w:rsidRPr="00E15ADB">
        <w:rPr>
          <w:rFonts w:cs="Arial"/>
        </w:rPr>
        <w:t>sein kann</w:t>
      </w:r>
      <w:r w:rsidRPr="00861763">
        <w:rPr>
          <w:rFonts w:cs="Arial"/>
        </w:rPr>
        <w:t>. Je nach Anwendung könne das Material Temperaturen von bis zu 180 Grad aushalten, elektroleitfähig sein oder andere spezielle Eigenschaften erfüllen. Kunststoff sei ein sehr großes technisches Feld, das in vielen industriellen Anwendungen Lösungen ermögliche, die mit anderen Materialien nur schwer oder gar nicht umsetzbar wären.</w:t>
      </w:r>
      <w:r w:rsidRPr="00E15ADB">
        <w:rPr>
          <w:rFonts w:cs="Arial"/>
        </w:rPr>
        <w:t xml:space="preserve"> So könne hochwertiger Kunststoff in vielen Einsatzfeldern auch kostenintensive Materialien, beispielsweise Aluminium, ersetzen. </w:t>
      </w:r>
    </w:p>
    <w:p w14:paraId="72F81E58" w14:textId="3933861F" w:rsidR="00BB0F43" w:rsidRPr="00861763" w:rsidRDefault="00BB0F43" w:rsidP="00BB0F43">
      <w:pPr>
        <w:spacing w:before="100" w:beforeAutospacing="1" w:after="100" w:afterAutospacing="1" w:line="360" w:lineRule="auto"/>
        <w:rPr>
          <w:rFonts w:cs="Arial"/>
        </w:rPr>
      </w:pPr>
      <w:r w:rsidRPr="00E15ADB">
        <w:rPr>
          <w:rFonts w:cs="Arial"/>
        </w:rPr>
        <w:t xml:space="preserve">Unterschätzt wird nach den Worten des Geschäftsführers auch der Nachhaltigkeitsfaktor bei der Verwendung von Kunststoff. </w:t>
      </w:r>
      <w:r w:rsidRPr="00861763">
        <w:rPr>
          <w:rFonts w:cs="Arial"/>
        </w:rPr>
        <w:t>Durch geringeres Gewicht ließen sich zum Beispiel beim Transport CO</w:t>
      </w:r>
      <w:r w:rsidRPr="00861763">
        <w:rPr>
          <w:rFonts w:ascii="Cambria Math" w:hAnsi="Cambria Math" w:cs="Cambria Math"/>
        </w:rPr>
        <w:t>₂</w:t>
      </w:r>
      <w:r w:rsidRPr="00861763">
        <w:rPr>
          <w:rFonts w:cs="Arial"/>
        </w:rPr>
        <w:t xml:space="preserve">-Emissionen einsparen. Hinzu komme die lange Lebensdauer vieler Produkte. „Unsere Artikel sind </w:t>
      </w:r>
      <w:r w:rsidRPr="00E15ADB">
        <w:rPr>
          <w:rFonts w:cs="Arial"/>
        </w:rPr>
        <w:t>Jahrzehnte</w:t>
      </w:r>
      <w:r w:rsidRPr="00861763">
        <w:rPr>
          <w:rFonts w:cs="Arial"/>
        </w:rPr>
        <w:t xml:space="preserve"> im Einsatz“, erklärte die Geschäftsführung. Viele Bauteile hielten 20 oder 30 Jahre, einzelne auch länger. Nachhaltigkeit </w:t>
      </w:r>
      <w:r w:rsidRPr="00E15ADB">
        <w:rPr>
          <w:rFonts w:cs="Arial"/>
        </w:rPr>
        <w:t xml:space="preserve">ist bei Faust daher </w:t>
      </w:r>
      <w:r w:rsidR="00B91ADA">
        <w:rPr>
          <w:rFonts w:cs="Arial"/>
        </w:rPr>
        <w:t>kein neues Thema, b</w:t>
      </w:r>
      <w:r w:rsidRPr="00861763">
        <w:rPr>
          <w:rFonts w:cs="Arial"/>
        </w:rPr>
        <w:t xml:space="preserve">ereits 2013 </w:t>
      </w:r>
      <w:r w:rsidR="00B91ADA">
        <w:rPr>
          <w:rFonts w:cs="Arial"/>
        </w:rPr>
        <w:t xml:space="preserve">hat </w:t>
      </w:r>
      <w:r w:rsidRPr="00861763">
        <w:rPr>
          <w:rFonts w:cs="Arial"/>
        </w:rPr>
        <w:t xml:space="preserve">der Betrieb vollständig auf LED-Beleuchtung umgestellt. „Wenn man wirtschaftlich denkt, ist man auch nachhaltig“, so </w:t>
      </w:r>
      <w:r w:rsidRPr="00E15ADB">
        <w:rPr>
          <w:rFonts w:cs="Arial"/>
        </w:rPr>
        <w:t>Volker Faust</w:t>
      </w:r>
      <w:r w:rsidRPr="00861763">
        <w:rPr>
          <w:rFonts w:cs="Arial"/>
        </w:rPr>
        <w:t>. Das Unternehmen sei energieintensiv, arbeite aber kontinuierlich daran, den Verbra</w:t>
      </w:r>
      <w:r w:rsidR="00B91ADA">
        <w:rPr>
          <w:rFonts w:cs="Arial"/>
        </w:rPr>
        <w:t xml:space="preserve">uch und die Kosten zu optimieren – unter anderem durch die </w:t>
      </w:r>
      <w:r w:rsidRPr="00861763">
        <w:rPr>
          <w:rFonts w:cs="Arial"/>
        </w:rPr>
        <w:t>Photovoltaik</w:t>
      </w:r>
      <w:r w:rsidR="00B91ADA">
        <w:rPr>
          <w:rFonts w:cs="Arial"/>
        </w:rPr>
        <w:t>anlage</w:t>
      </w:r>
      <w:r w:rsidRPr="00861763">
        <w:rPr>
          <w:rFonts w:cs="Arial"/>
        </w:rPr>
        <w:t xml:space="preserve">, </w:t>
      </w:r>
      <w:r w:rsidR="00B91ADA">
        <w:rPr>
          <w:rFonts w:cs="Arial"/>
        </w:rPr>
        <w:t xml:space="preserve">effiziente Prozesse sowie </w:t>
      </w:r>
      <w:r w:rsidRPr="00861763">
        <w:rPr>
          <w:rFonts w:cs="Arial"/>
        </w:rPr>
        <w:t>ein</w:t>
      </w:r>
      <w:r w:rsidR="00B91ADA">
        <w:rPr>
          <w:rFonts w:cs="Arial"/>
        </w:rPr>
        <w:t>en modernen</w:t>
      </w:r>
      <w:r w:rsidRPr="00861763">
        <w:rPr>
          <w:rFonts w:cs="Arial"/>
        </w:rPr>
        <w:t xml:space="preserve"> Maschinenpark, der im Durchschnitt jünger als zehn Jahre ist. </w:t>
      </w:r>
      <w:r w:rsidRPr="00E15ADB">
        <w:rPr>
          <w:rFonts w:cs="Arial"/>
        </w:rPr>
        <w:t>„Der Fokus liegt bei uns</w:t>
      </w:r>
      <w:r w:rsidR="00B91ADA">
        <w:rPr>
          <w:rFonts w:cs="Arial"/>
        </w:rPr>
        <w:t xml:space="preserve"> darauf, möglichst effizient </w:t>
      </w:r>
      <w:r w:rsidRPr="00861763">
        <w:rPr>
          <w:rFonts w:cs="Arial"/>
        </w:rPr>
        <w:t>und zuverlässig zu produzieren.</w:t>
      </w:r>
      <w:r w:rsidRPr="00E15ADB">
        <w:rPr>
          <w:rFonts w:cs="Arial"/>
        </w:rPr>
        <w:t>“</w:t>
      </w:r>
    </w:p>
    <w:p w14:paraId="33B11D4A" w14:textId="51FD24EC" w:rsidR="00BB0F43" w:rsidRPr="00E15ADB" w:rsidRDefault="00BB0F43" w:rsidP="00BB0F43">
      <w:pPr>
        <w:spacing w:before="100" w:beforeAutospacing="1" w:after="100" w:afterAutospacing="1" w:line="360" w:lineRule="auto"/>
        <w:rPr>
          <w:rFonts w:cs="Arial"/>
        </w:rPr>
      </w:pPr>
      <w:r w:rsidRPr="00E15ADB">
        <w:rPr>
          <w:rFonts w:cs="Arial"/>
        </w:rPr>
        <w:t xml:space="preserve">Faust </w:t>
      </w:r>
      <w:r w:rsidR="00B91ADA">
        <w:rPr>
          <w:rFonts w:cs="Arial"/>
        </w:rPr>
        <w:t xml:space="preserve">stehe zwar </w:t>
      </w:r>
      <w:r w:rsidRPr="00E15ADB">
        <w:rPr>
          <w:rFonts w:cs="Arial"/>
        </w:rPr>
        <w:t xml:space="preserve">im weltweiten </w:t>
      </w:r>
      <w:r w:rsidR="00B91ADA">
        <w:rPr>
          <w:rFonts w:cs="Arial"/>
        </w:rPr>
        <w:t>Wettbewerb, e</w:t>
      </w:r>
      <w:r w:rsidRPr="00861763">
        <w:rPr>
          <w:rFonts w:cs="Arial"/>
        </w:rPr>
        <w:t xml:space="preserve">in wesentlicher Vorteil sei </w:t>
      </w:r>
      <w:r w:rsidR="00B91ADA">
        <w:rPr>
          <w:rFonts w:cs="Arial"/>
        </w:rPr>
        <w:t xml:space="preserve">jedoch </w:t>
      </w:r>
      <w:r w:rsidRPr="00861763">
        <w:rPr>
          <w:rFonts w:cs="Arial"/>
        </w:rPr>
        <w:t>der eigene Werkzeugbau. „Das haben viele Mitbewerber nicht“, erläuterte</w:t>
      </w:r>
      <w:r w:rsidR="00B91ADA">
        <w:rPr>
          <w:rFonts w:cs="Arial"/>
        </w:rPr>
        <w:t>n</w:t>
      </w:r>
      <w:r w:rsidRPr="00861763">
        <w:rPr>
          <w:rFonts w:cs="Arial"/>
        </w:rPr>
        <w:t xml:space="preserve"> </w:t>
      </w:r>
      <w:r w:rsidRPr="00E15ADB">
        <w:rPr>
          <w:rFonts w:cs="Arial"/>
        </w:rPr>
        <w:t xml:space="preserve">Volker </w:t>
      </w:r>
      <w:r w:rsidR="00B91ADA">
        <w:rPr>
          <w:rFonts w:cs="Arial"/>
        </w:rPr>
        <w:t xml:space="preserve">und Ursula </w:t>
      </w:r>
      <w:r w:rsidRPr="00E15ADB">
        <w:rPr>
          <w:rFonts w:cs="Arial"/>
        </w:rPr>
        <w:t>Faust</w:t>
      </w:r>
      <w:r w:rsidRPr="00861763">
        <w:rPr>
          <w:rFonts w:cs="Arial"/>
        </w:rPr>
        <w:t xml:space="preserve">. Dadurch könne das Unternehmen schneller reagieren und individuelle </w:t>
      </w:r>
      <w:r w:rsidR="00B91ADA">
        <w:rPr>
          <w:rFonts w:cs="Arial"/>
        </w:rPr>
        <w:t xml:space="preserve">hochspezielle </w:t>
      </w:r>
      <w:r w:rsidRPr="00861763">
        <w:rPr>
          <w:rFonts w:cs="Arial"/>
        </w:rPr>
        <w:t>Lösungen anbieten. Ebenso wichtig seien langjährige und gut qualifizierte Mitarbeitende. „Das macht uns aus und lässt uns stabil laufen.“</w:t>
      </w:r>
      <w:r w:rsidRPr="00E15ADB">
        <w:rPr>
          <w:rFonts w:cs="Arial"/>
        </w:rPr>
        <w:t xml:space="preserve"> Entscheidend seien für die rund 140 Kunden die hohe </w:t>
      </w:r>
      <w:r w:rsidRPr="00861763">
        <w:rPr>
          <w:rFonts w:cs="Arial"/>
        </w:rPr>
        <w:t>Qualität, Flexibilität und Ver</w:t>
      </w:r>
      <w:r w:rsidRPr="00861763">
        <w:rPr>
          <w:rFonts w:cs="Arial"/>
        </w:rPr>
        <w:lastRenderedPageBreak/>
        <w:t>lässlichkeit</w:t>
      </w:r>
      <w:r w:rsidRPr="00E15ADB">
        <w:rPr>
          <w:rFonts w:cs="Arial"/>
        </w:rPr>
        <w:t xml:space="preserve"> des </w:t>
      </w:r>
      <w:proofErr w:type="spellStart"/>
      <w:r w:rsidRPr="00E15ADB">
        <w:rPr>
          <w:rFonts w:cs="Arial"/>
        </w:rPr>
        <w:t>Glandorfer</w:t>
      </w:r>
      <w:proofErr w:type="spellEnd"/>
      <w:r w:rsidRPr="00E15ADB">
        <w:rPr>
          <w:rFonts w:cs="Arial"/>
        </w:rPr>
        <w:t xml:space="preserve"> Unternehmens</w:t>
      </w:r>
      <w:r w:rsidRPr="00861763">
        <w:rPr>
          <w:rFonts w:cs="Arial"/>
        </w:rPr>
        <w:t xml:space="preserve">. </w:t>
      </w:r>
      <w:r w:rsidRPr="00E15ADB">
        <w:rPr>
          <w:rFonts w:cs="Arial"/>
        </w:rPr>
        <w:t>Die Kunststoffteile seien keine Wegwerf</w:t>
      </w:r>
      <w:r w:rsidR="00B91ADA">
        <w:rPr>
          <w:rFonts w:cs="Arial"/>
        </w:rPr>
        <w:t xml:space="preserve">ware, sondern </w:t>
      </w:r>
      <w:r w:rsidRPr="00861763">
        <w:rPr>
          <w:rFonts w:cs="Arial"/>
        </w:rPr>
        <w:t>High-End-</w:t>
      </w:r>
      <w:r w:rsidR="00B91ADA">
        <w:rPr>
          <w:rFonts w:cs="Arial"/>
        </w:rPr>
        <w:t>Produkte</w:t>
      </w:r>
      <w:r w:rsidRPr="00E15ADB">
        <w:rPr>
          <w:rFonts w:cs="Arial"/>
        </w:rPr>
        <w:t xml:space="preserve">. „0815-Standardprodukte gibt es </w:t>
      </w:r>
      <w:r>
        <w:rPr>
          <w:rFonts w:cs="Arial"/>
        </w:rPr>
        <w:t>woanders in</w:t>
      </w:r>
      <w:r w:rsidRPr="00861763">
        <w:rPr>
          <w:rFonts w:cs="Arial"/>
        </w:rPr>
        <w:t xml:space="preserve"> der Welt</w:t>
      </w:r>
      <w:r w:rsidRPr="00E15ADB">
        <w:rPr>
          <w:rFonts w:cs="Arial"/>
        </w:rPr>
        <w:t xml:space="preserve">, nicht </w:t>
      </w:r>
      <w:r w:rsidR="00B91ADA">
        <w:rPr>
          <w:rFonts w:cs="Arial"/>
        </w:rPr>
        <w:t xml:space="preserve">bei uns </w:t>
      </w:r>
      <w:r w:rsidRPr="00E15ADB">
        <w:rPr>
          <w:rFonts w:cs="Arial"/>
        </w:rPr>
        <w:t xml:space="preserve">in </w:t>
      </w:r>
      <w:proofErr w:type="spellStart"/>
      <w:r w:rsidRPr="00E15ADB">
        <w:rPr>
          <w:rFonts w:cs="Arial"/>
        </w:rPr>
        <w:t>Glandorf</w:t>
      </w:r>
      <w:proofErr w:type="spellEnd"/>
      <w:r w:rsidRPr="00861763">
        <w:rPr>
          <w:rFonts w:cs="Arial"/>
        </w:rPr>
        <w:t>.</w:t>
      </w:r>
      <w:r w:rsidRPr="00E15ADB">
        <w:rPr>
          <w:rFonts w:cs="Arial"/>
        </w:rPr>
        <w:t xml:space="preserve">“ </w:t>
      </w:r>
      <w:r w:rsidRPr="00861763">
        <w:rPr>
          <w:rFonts w:cs="Arial"/>
        </w:rPr>
        <w:t xml:space="preserve"> </w:t>
      </w:r>
    </w:p>
    <w:p w14:paraId="6F5D895E" w14:textId="77777777" w:rsidR="00AF4B3F" w:rsidRDefault="00BB0F43" w:rsidP="00BB0F43">
      <w:pPr>
        <w:spacing w:before="100" w:beforeAutospacing="1" w:after="100" w:afterAutospacing="1" w:line="360" w:lineRule="auto"/>
        <w:rPr>
          <w:rFonts w:cs="Arial"/>
          <w:u w:val="single"/>
        </w:rPr>
      </w:pPr>
      <w:r w:rsidRPr="00E15ADB">
        <w:rPr>
          <w:rFonts w:cs="Arial"/>
          <w:u w:val="single"/>
        </w:rPr>
        <w:t>Bildunterschrift:</w:t>
      </w:r>
    </w:p>
    <w:p w14:paraId="7C387CC6" w14:textId="199CEADB" w:rsidR="00BB0F43" w:rsidRPr="00AF4B3F" w:rsidRDefault="00BB0F43" w:rsidP="00BB0F43">
      <w:pPr>
        <w:spacing w:before="100" w:beforeAutospacing="1" w:after="100" w:afterAutospacing="1" w:line="360" w:lineRule="auto"/>
        <w:rPr>
          <w:rFonts w:cs="Arial"/>
          <w:u w:val="single"/>
        </w:rPr>
      </w:pPr>
      <w:r w:rsidRPr="00E15ADB">
        <w:rPr>
          <w:rFonts w:cs="Arial"/>
          <w:i/>
        </w:rPr>
        <w:t xml:space="preserve">Beeindruckt von der Produktionsvielfalt bei Faust waren WIGOS-Geschäftsführer Peter Vahrenkamp (l.), Landrätin Anna </w:t>
      </w:r>
      <w:proofErr w:type="spellStart"/>
      <w:r w:rsidRPr="00E15ADB">
        <w:rPr>
          <w:rFonts w:cs="Arial"/>
          <w:i/>
        </w:rPr>
        <w:t>Kebschull</w:t>
      </w:r>
      <w:proofErr w:type="spellEnd"/>
      <w:r w:rsidRPr="00E15ADB">
        <w:rPr>
          <w:rFonts w:cs="Arial"/>
          <w:i/>
        </w:rPr>
        <w:t xml:space="preserve"> (3.v.r.) und </w:t>
      </w:r>
      <w:proofErr w:type="spellStart"/>
      <w:r w:rsidRPr="00E15ADB">
        <w:rPr>
          <w:rFonts w:cs="Arial"/>
          <w:i/>
        </w:rPr>
        <w:t>Glandorfs</w:t>
      </w:r>
      <w:proofErr w:type="spellEnd"/>
      <w:r w:rsidRPr="00E15ADB">
        <w:rPr>
          <w:rFonts w:cs="Arial"/>
          <w:i/>
        </w:rPr>
        <w:t xml:space="preserve"> Bürgermeister Torsten </w:t>
      </w:r>
      <w:proofErr w:type="spellStart"/>
      <w:r w:rsidRPr="00E15ADB">
        <w:rPr>
          <w:rFonts w:cs="Arial"/>
          <w:i/>
        </w:rPr>
        <w:t>Dimek</w:t>
      </w:r>
      <w:proofErr w:type="spellEnd"/>
      <w:r w:rsidRPr="00E15ADB">
        <w:rPr>
          <w:rFonts w:cs="Arial"/>
          <w:i/>
        </w:rPr>
        <w:t xml:space="preserve"> (r.)</w:t>
      </w:r>
      <w:r w:rsidR="008A5ACB">
        <w:rPr>
          <w:rFonts w:cs="Arial"/>
          <w:i/>
        </w:rPr>
        <w:t>.</w:t>
      </w:r>
      <w:r w:rsidRPr="00E15ADB">
        <w:rPr>
          <w:rFonts w:cs="Arial"/>
          <w:i/>
        </w:rPr>
        <w:t xml:space="preserve"> Projektmanagerin Nicola Faust</w:t>
      </w:r>
      <w:r w:rsidR="008A5ACB">
        <w:rPr>
          <w:rFonts w:cs="Arial"/>
          <w:i/>
        </w:rPr>
        <w:t xml:space="preserve"> </w:t>
      </w:r>
      <w:r w:rsidR="00B93223">
        <w:rPr>
          <w:rFonts w:cs="Arial"/>
          <w:i/>
        </w:rPr>
        <w:t>(</w:t>
      </w:r>
      <w:bookmarkStart w:id="0" w:name="_GoBack"/>
      <w:bookmarkEnd w:id="0"/>
      <w:r w:rsidR="008A5ACB">
        <w:rPr>
          <w:rFonts w:cs="Arial"/>
          <w:i/>
        </w:rPr>
        <w:t>v.li.)</w:t>
      </w:r>
      <w:r w:rsidRPr="00E15ADB">
        <w:rPr>
          <w:rFonts w:cs="Arial"/>
          <w:i/>
        </w:rPr>
        <w:t xml:space="preserve">, Andreas </w:t>
      </w:r>
      <w:proofErr w:type="spellStart"/>
      <w:r w:rsidRPr="00E15ADB">
        <w:rPr>
          <w:rFonts w:cs="Arial"/>
          <w:i/>
        </w:rPr>
        <w:t>Lindmeyer</w:t>
      </w:r>
      <w:proofErr w:type="spellEnd"/>
      <w:r w:rsidRPr="00E15ADB">
        <w:rPr>
          <w:rFonts w:cs="Arial"/>
          <w:i/>
        </w:rPr>
        <w:t>, Kaufmännischer Leiter, Geschäftsführerin Ursula Faust und Geschäftsführer Volker Faust führten die Gäste durch den Betrieb.</w:t>
      </w:r>
    </w:p>
    <w:p w14:paraId="1E17A182" w14:textId="77777777" w:rsidR="00BB0F43" w:rsidRPr="00E15ADB" w:rsidRDefault="00BB0F43" w:rsidP="00BB0F43">
      <w:pPr>
        <w:spacing w:before="100" w:beforeAutospacing="1" w:after="100" w:afterAutospacing="1" w:line="360" w:lineRule="auto"/>
        <w:rPr>
          <w:rFonts w:cs="Arial"/>
          <w:i/>
        </w:rPr>
      </w:pPr>
      <w:r w:rsidRPr="00E15ADB">
        <w:rPr>
          <w:rFonts w:cs="Arial"/>
          <w:i/>
        </w:rPr>
        <w:t xml:space="preserve">Foto: Sandra Joachim-Meyer / WIGOS  </w:t>
      </w:r>
    </w:p>
    <w:p w14:paraId="77D8FB40" w14:textId="3ED10325" w:rsidR="000557F7" w:rsidRPr="005B173C" w:rsidRDefault="000557F7" w:rsidP="00BB0F43">
      <w:pPr>
        <w:spacing w:line="360" w:lineRule="auto"/>
        <w:rPr>
          <w:rFonts w:cs="Arial"/>
          <w:i/>
        </w:rPr>
      </w:pPr>
    </w:p>
    <w:sectPr w:rsidR="000557F7" w:rsidRPr="005B173C"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BC15A" w14:textId="77777777" w:rsidR="001F6680" w:rsidRDefault="001F6680">
      <w:r>
        <w:separator/>
      </w:r>
    </w:p>
  </w:endnote>
  <w:endnote w:type="continuationSeparator" w:id="0">
    <w:p w14:paraId="5C683971" w14:textId="77777777" w:rsidR="001F6680" w:rsidRDefault="001F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2996C" w14:textId="77777777" w:rsidR="001F6680" w:rsidRDefault="001F6680">
      <w:r>
        <w:separator/>
      </w:r>
    </w:p>
  </w:footnote>
  <w:footnote w:type="continuationSeparator" w:id="0">
    <w:p w14:paraId="2BB14AD1" w14:textId="77777777" w:rsidR="001F6680" w:rsidRDefault="001F6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6002"/>
    <w:rsid w:val="000262F1"/>
    <w:rsid w:val="00026C3C"/>
    <w:rsid w:val="000301D5"/>
    <w:rsid w:val="0003033B"/>
    <w:rsid w:val="000358A0"/>
    <w:rsid w:val="000363E1"/>
    <w:rsid w:val="000367AC"/>
    <w:rsid w:val="00040525"/>
    <w:rsid w:val="00040E86"/>
    <w:rsid w:val="0004237A"/>
    <w:rsid w:val="00042D6D"/>
    <w:rsid w:val="0004638E"/>
    <w:rsid w:val="00046CC2"/>
    <w:rsid w:val="000522BC"/>
    <w:rsid w:val="000532B0"/>
    <w:rsid w:val="00053384"/>
    <w:rsid w:val="000557F7"/>
    <w:rsid w:val="000667EC"/>
    <w:rsid w:val="0007352C"/>
    <w:rsid w:val="0008203A"/>
    <w:rsid w:val="00084036"/>
    <w:rsid w:val="000852DC"/>
    <w:rsid w:val="0008759D"/>
    <w:rsid w:val="0009063A"/>
    <w:rsid w:val="000926F7"/>
    <w:rsid w:val="000970C7"/>
    <w:rsid w:val="000B286E"/>
    <w:rsid w:val="000C01B2"/>
    <w:rsid w:val="000C3698"/>
    <w:rsid w:val="000C4E57"/>
    <w:rsid w:val="000C6D44"/>
    <w:rsid w:val="000D15D8"/>
    <w:rsid w:val="000E0DB0"/>
    <w:rsid w:val="000E2136"/>
    <w:rsid w:val="000E72BC"/>
    <w:rsid w:val="000E792C"/>
    <w:rsid w:val="000F19F1"/>
    <w:rsid w:val="000F1AC5"/>
    <w:rsid w:val="000F25AB"/>
    <w:rsid w:val="000F34D7"/>
    <w:rsid w:val="000F6311"/>
    <w:rsid w:val="000F7F20"/>
    <w:rsid w:val="00101A20"/>
    <w:rsid w:val="00112708"/>
    <w:rsid w:val="00116CAB"/>
    <w:rsid w:val="001200A4"/>
    <w:rsid w:val="0012030E"/>
    <w:rsid w:val="00125555"/>
    <w:rsid w:val="00135CFC"/>
    <w:rsid w:val="00137DE6"/>
    <w:rsid w:val="00140615"/>
    <w:rsid w:val="001458EC"/>
    <w:rsid w:val="0014655D"/>
    <w:rsid w:val="0014672C"/>
    <w:rsid w:val="00152F40"/>
    <w:rsid w:val="0015314F"/>
    <w:rsid w:val="00157770"/>
    <w:rsid w:val="001578B3"/>
    <w:rsid w:val="00162119"/>
    <w:rsid w:val="00172AD7"/>
    <w:rsid w:val="0017347B"/>
    <w:rsid w:val="001748A3"/>
    <w:rsid w:val="00175146"/>
    <w:rsid w:val="001773DC"/>
    <w:rsid w:val="00182CE1"/>
    <w:rsid w:val="001875AD"/>
    <w:rsid w:val="00192C02"/>
    <w:rsid w:val="001939B8"/>
    <w:rsid w:val="00195BB4"/>
    <w:rsid w:val="001A2B49"/>
    <w:rsid w:val="001A38E4"/>
    <w:rsid w:val="001A740D"/>
    <w:rsid w:val="001A7AD5"/>
    <w:rsid w:val="001B1E0F"/>
    <w:rsid w:val="001B2133"/>
    <w:rsid w:val="001B2A12"/>
    <w:rsid w:val="001B3A3C"/>
    <w:rsid w:val="001C5BA8"/>
    <w:rsid w:val="001C64C7"/>
    <w:rsid w:val="001D02CA"/>
    <w:rsid w:val="001D1DFB"/>
    <w:rsid w:val="001D5DED"/>
    <w:rsid w:val="001D6B57"/>
    <w:rsid w:val="001D6C30"/>
    <w:rsid w:val="001E4254"/>
    <w:rsid w:val="001E48E9"/>
    <w:rsid w:val="001E4EF5"/>
    <w:rsid w:val="001E78AA"/>
    <w:rsid w:val="001F1085"/>
    <w:rsid w:val="001F3ECC"/>
    <w:rsid w:val="001F6680"/>
    <w:rsid w:val="001F74F7"/>
    <w:rsid w:val="00201BAA"/>
    <w:rsid w:val="00204134"/>
    <w:rsid w:val="00207533"/>
    <w:rsid w:val="00211817"/>
    <w:rsid w:val="002156EF"/>
    <w:rsid w:val="002230FE"/>
    <w:rsid w:val="00230211"/>
    <w:rsid w:val="00230466"/>
    <w:rsid w:val="00231756"/>
    <w:rsid w:val="002374A4"/>
    <w:rsid w:val="00240222"/>
    <w:rsid w:val="002462E0"/>
    <w:rsid w:val="002469F6"/>
    <w:rsid w:val="00250296"/>
    <w:rsid w:val="00252EB1"/>
    <w:rsid w:val="00254078"/>
    <w:rsid w:val="00254F64"/>
    <w:rsid w:val="0026655A"/>
    <w:rsid w:val="00272A42"/>
    <w:rsid w:val="00272A85"/>
    <w:rsid w:val="002740C9"/>
    <w:rsid w:val="00274A25"/>
    <w:rsid w:val="00274CC3"/>
    <w:rsid w:val="002804E8"/>
    <w:rsid w:val="002810B4"/>
    <w:rsid w:val="0029148B"/>
    <w:rsid w:val="002A004D"/>
    <w:rsid w:val="002A074C"/>
    <w:rsid w:val="002A44D7"/>
    <w:rsid w:val="002A71EA"/>
    <w:rsid w:val="002B2C61"/>
    <w:rsid w:val="002C6D8E"/>
    <w:rsid w:val="002D13A1"/>
    <w:rsid w:val="002D228C"/>
    <w:rsid w:val="002D34BE"/>
    <w:rsid w:val="002D38E3"/>
    <w:rsid w:val="002D46A3"/>
    <w:rsid w:val="002D70E9"/>
    <w:rsid w:val="002E2131"/>
    <w:rsid w:val="002E25CB"/>
    <w:rsid w:val="002E2632"/>
    <w:rsid w:val="002F2162"/>
    <w:rsid w:val="002F5C47"/>
    <w:rsid w:val="002F644C"/>
    <w:rsid w:val="0030559D"/>
    <w:rsid w:val="00306F92"/>
    <w:rsid w:val="003117C9"/>
    <w:rsid w:val="00313B9E"/>
    <w:rsid w:val="00317FA0"/>
    <w:rsid w:val="00320A63"/>
    <w:rsid w:val="00324DFF"/>
    <w:rsid w:val="003253C6"/>
    <w:rsid w:val="0033647A"/>
    <w:rsid w:val="00351A55"/>
    <w:rsid w:val="00354FD9"/>
    <w:rsid w:val="00366A38"/>
    <w:rsid w:val="00373727"/>
    <w:rsid w:val="003808FC"/>
    <w:rsid w:val="00382E36"/>
    <w:rsid w:val="0039400D"/>
    <w:rsid w:val="00394197"/>
    <w:rsid w:val="003A6579"/>
    <w:rsid w:val="003B110D"/>
    <w:rsid w:val="003B2990"/>
    <w:rsid w:val="003B3B41"/>
    <w:rsid w:val="003C1209"/>
    <w:rsid w:val="003C510C"/>
    <w:rsid w:val="003C53E0"/>
    <w:rsid w:val="003C590B"/>
    <w:rsid w:val="003C69B4"/>
    <w:rsid w:val="003D250B"/>
    <w:rsid w:val="003D2CA1"/>
    <w:rsid w:val="003D7E50"/>
    <w:rsid w:val="003E23C9"/>
    <w:rsid w:val="003E7205"/>
    <w:rsid w:val="003F77F1"/>
    <w:rsid w:val="003F7A7A"/>
    <w:rsid w:val="004041EB"/>
    <w:rsid w:val="00410BA9"/>
    <w:rsid w:val="00412B3E"/>
    <w:rsid w:val="00416514"/>
    <w:rsid w:val="004244CD"/>
    <w:rsid w:val="004279C1"/>
    <w:rsid w:val="0043023B"/>
    <w:rsid w:val="004331B0"/>
    <w:rsid w:val="00433AF4"/>
    <w:rsid w:val="00435287"/>
    <w:rsid w:val="00444DBD"/>
    <w:rsid w:val="00446DFF"/>
    <w:rsid w:val="0045451E"/>
    <w:rsid w:val="00454B87"/>
    <w:rsid w:val="00456871"/>
    <w:rsid w:val="0046795A"/>
    <w:rsid w:val="00467E7C"/>
    <w:rsid w:val="004711A6"/>
    <w:rsid w:val="004716FC"/>
    <w:rsid w:val="0047339B"/>
    <w:rsid w:val="004746FF"/>
    <w:rsid w:val="00474C22"/>
    <w:rsid w:val="0048137D"/>
    <w:rsid w:val="00484BF2"/>
    <w:rsid w:val="00490287"/>
    <w:rsid w:val="0049589F"/>
    <w:rsid w:val="0049639F"/>
    <w:rsid w:val="00497ACD"/>
    <w:rsid w:val="004A10E6"/>
    <w:rsid w:val="004A27BE"/>
    <w:rsid w:val="004A339A"/>
    <w:rsid w:val="004A5431"/>
    <w:rsid w:val="004A6D49"/>
    <w:rsid w:val="004B1F9A"/>
    <w:rsid w:val="004B28AD"/>
    <w:rsid w:val="004B389F"/>
    <w:rsid w:val="004C0F58"/>
    <w:rsid w:val="004C17FD"/>
    <w:rsid w:val="004C1FDF"/>
    <w:rsid w:val="004D2506"/>
    <w:rsid w:val="004D3669"/>
    <w:rsid w:val="004D622D"/>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70F"/>
    <w:rsid w:val="00532D5E"/>
    <w:rsid w:val="005350CE"/>
    <w:rsid w:val="005410F1"/>
    <w:rsid w:val="005427CC"/>
    <w:rsid w:val="00546A2A"/>
    <w:rsid w:val="00553051"/>
    <w:rsid w:val="00555830"/>
    <w:rsid w:val="00564315"/>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173C"/>
    <w:rsid w:val="005B23D7"/>
    <w:rsid w:val="005B702B"/>
    <w:rsid w:val="005C124D"/>
    <w:rsid w:val="005C1ED8"/>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364A"/>
    <w:rsid w:val="005F409F"/>
    <w:rsid w:val="005F6B3F"/>
    <w:rsid w:val="006014BB"/>
    <w:rsid w:val="00601670"/>
    <w:rsid w:val="006028E5"/>
    <w:rsid w:val="006103BB"/>
    <w:rsid w:val="00614A8E"/>
    <w:rsid w:val="00614CBD"/>
    <w:rsid w:val="00616358"/>
    <w:rsid w:val="00616EE3"/>
    <w:rsid w:val="006206A0"/>
    <w:rsid w:val="0062405C"/>
    <w:rsid w:val="00641685"/>
    <w:rsid w:val="00644C0B"/>
    <w:rsid w:val="006475D5"/>
    <w:rsid w:val="00650E07"/>
    <w:rsid w:val="0065352F"/>
    <w:rsid w:val="00657677"/>
    <w:rsid w:val="00657CBA"/>
    <w:rsid w:val="0066102B"/>
    <w:rsid w:val="00662383"/>
    <w:rsid w:val="00665195"/>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08A0"/>
    <w:rsid w:val="006B3B6E"/>
    <w:rsid w:val="006C0B09"/>
    <w:rsid w:val="006C4450"/>
    <w:rsid w:val="006D029B"/>
    <w:rsid w:val="006D48A1"/>
    <w:rsid w:val="006D719E"/>
    <w:rsid w:val="006D72C6"/>
    <w:rsid w:val="006E1E3C"/>
    <w:rsid w:val="006E5228"/>
    <w:rsid w:val="006F176A"/>
    <w:rsid w:val="006F4CA7"/>
    <w:rsid w:val="006F6497"/>
    <w:rsid w:val="0070202E"/>
    <w:rsid w:val="00712A4F"/>
    <w:rsid w:val="00712CEF"/>
    <w:rsid w:val="007206EA"/>
    <w:rsid w:val="007208B4"/>
    <w:rsid w:val="007228B6"/>
    <w:rsid w:val="00722E4C"/>
    <w:rsid w:val="007242E0"/>
    <w:rsid w:val="00730995"/>
    <w:rsid w:val="007337DB"/>
    <w:rsid w:val="0073704B"/>
    <w:rsid w:val="00742055"/>
    <w:rsid w:val="00742E45"/>
    <w:rsid w:val="00746F20"/>
    <w:rsid w:val="0074727B"/>
    <w:rsid w:val="00751C96"/>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1F02"/>
    <w:rsid w:val="007A36D6"/>
    <w:rsid w:val="007A5F8E"/>
    <w:rsid w:val="007A7A59"/>
    <w:rsid w:val="007B0214"/>
    <w:rsid w:val="007B10C2"/>
    <w:rsid w:val="007B150D"/>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3068"/>
    <w:rsid w:val="007F5E74"/>
    <w:rsid w:val="007F7597"/>
    <w:rsid w:val="00802F26"/>
    <w:rsid w:val="00803137"/>
    <w:rsid w:val="008039BB"/>
    <w:rsid w:val="008058E4"/>
    <w:rsid w:val="008179DA"/>
    <w:rsid w:val="008212C7"/>
    <w:rsid w:val="00822F55"/>
    <w:rsid w:val="008241E0"/>
    <w:rsid w:val="00831509"/>
    <w:rsid w:val="00831C0C"/>
    <w:rsid w:val="008324A7"/>
    <w:rsid w:val="008354CD"/>
    <w:rsid w:val="008412FE"/>
    <w:rsid w:val="0084475F"/>
    <w:rsid w:val="00845D60"/>
    <w:rsid w:val="00846721"/>
    <w:rsid w:val="00852209"/>
    <w:rsid w:val="00853E76"/>
    <w:rsid w:val="0085793A"/>
    <w:rsid w:val="00864182"/>
    <w:rsid w:val="008664F2"/>
    <w:rsid w:val="008710F0"/>
    <w:rsid w:val="00871236"/>
    <w:rsid w:val="00874C61"/>
    <w:rsid w:val="008765AD"/>
    <w:rsid w:val="0088272D"/>
    <w:rsid w:val="00884095"/>
    <w:rsid w:val="00890DA0"/>
    <w:rsid w:val="0089393E"/>
    <w:rsid w:val="008979FC"/>
    <w:rsid w:val="008A2942"/>
    <w:rsid w:val="008A2F13"/>
    <w:rsid w:val="008A49CB"/>
    <w:rsid w:val="008A5934"/>
    <w:rsid w:val="008A5ACB"/>
    <w:rsid w:val="008C1B25"/>
    <w:rsid w:val="008D29F2"/>
    <w:rsid w:val="008D415A"/>
    <w:rsid w:val="008E1B8B"/>
    <w:rsid w:val="008E1DC2"/>
    <w:rsid w:val="008E4BEB"/>
    <w:rsid w:val="008E6E87"/>
    <w:rsid w:val="008F103E"/>
    <w:rsid w:val="008F179E"/>
    <w:rsid w:val="008F5B48"/>
    <w:rsid w:val="008F61FB"/>
    <w:rsid w:val="008F667B"/>
    <w:rsid w:val="008F67D6"/>
    <w:rsid w:val="008F7178"/>
    <w:rsid w:val="00901496"/>
    <w:rsid w:val="00907EFF"/>
    <w:rsid w:val="009103B1"/>
    <w:rsid w:val="00910E04"/>
    <w:rsid w:val="00920DC7"/>
    <w:rsid w:val="00926427"/>
    <w:rsid w:val="00927E84"/>
    <w:rsid w:val="00931732"/>
    <w:rsid w:val="0093289E"/>
    <w:rsid w:val="00934C99"/>
    <w:rsid w:val="00936E31"/>
    <w:rsid w:val="00937CF7"/>
    <w:rsid w:val="009545B5"/>
    <w:rsid w:val="009555DA"/>
    <w:rsid w:val="00956F55"/>
    <w:rsid w:val="009623CF"/>
    <w:rsid w:val="00962CB3"/>
    <w:rsid w:val="0096348B"/>
    <w:rsid w:val="00964D6C"/>
    <w:rsid w:val="0096674E"/>
    <w:rsid w:val="00973CEE"/>
    <w:rsid w:val="00976052"/>
    <w:rsid w:val="00980729"/>
    <w:rsid w:val="0098416A"/>
    <w:rsid w:val="00995E11"/>
    <w:rsid w:val="009A082C"/>
    <w:rsid w:val="009A4A71"/>
    <w:rsid w:val="009B5509"/>
    <w:rsid w:val="009B6B22"/>
    <w:rsid w:val="009C18DA"/>
    <w:rsid w:val="009C35FD"/>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36F15"/>
    <w:rsid w:val="00A416CD"/>
    <w:rsid w:val="00A4215A"/>
    <w:rsid w:val="00A46204"/>
    <w:rsid w:val="00A46982"/>
    <w:rsid w:val="00A519B7"/>
    <w:rsid w:val="00A52709"/>
    <w:rsid w:val="00A54C95"/>
    <w:rsid w:val="00A5678B"/>
    <w:rsid w:val="00A64DD0"/>
    <w:rsid w:val="00A667F9"/>
    <w:rsid w:val="00A67B79"/>
    <w:rsid w:val="00A735E4"/>
    <w:rsid w:val="00A7459D"/>
    <w:rsid w:val="00A81BC5"/>
    <w:rsid w:val="00A822E7"/>
    <w:rsid w:val="00A8360B"/>
    <w:rsid w:val="00A903A5"/>
    <w:rsid w:val="00A90F35"/>
    <w:rsid w:val="00A97E05"/>
    <w:rsid w:val="00AA1FB0"/>
    <w:rsid w:val="00AA49E7"/>
    <w:rsid w:val="00AB47C5"/>
    <w:rsid w:val="00AB7C1F"/>
    <w:rsid w:val="00AC5710"/>
    <w:rsid w:val="00AD7E93"/>
    <w:rsid w:val="00AE013E"/>
    <w:rsid w:val="00AE01BE"/>
    <w:rsid w:val="00AE0533"/>
    <w:rsid w:val="00AE116B"/>
    <w:rsid w:val="00AE29F6"/>
    <w:rsid w:val="00AE2B5E"/>
    <w:rsid w:val="00AE430C"/>
    <w:rsid w:val="00AE6BF5"/>
    <w:rsid w:val="00AF1FF4"/>
    <w:rsid w:val="00AF4B3F"/>
    <w:rsid w:val="00AF660B"/>
    <w:rsid w:val="00B00D93"/>
    <w:rsid w:val="00B02396"/>
    <w:rsid w:val="00B065AD"/>
    <w:rsid w:val="00B1199E"/>
    <w:rsid w:val="00B13A6B"/>
    <w:rsid w:val="00B151E1"/>
    <w:rsid w:val="00B3253E"/>
    <w:rsid w:val="00B35C89"/>
    <w:rsid w:val="00B3649B"/>
    <w:rsid w:val="00B36A39"/>
    <w:rsid w:val="00B53748"/>
    <w:rsid w:val="00B54380"/>
    <w:rsid w:val="00B55048"/>
    <w:rsid w:val="00B5694D"/>
    <w:rsid w:val="00B60400"/>
    <w:rsid w:val="00B61265"/>
    <w:rsid w:val="00B65E6F"/>
    <w:rsid w:val="00B669CD"/>
    <w:rsid w:val="00B73A3D"/>
    <w:rsid w:val="00B7528C"/>
    <w:rsid w:val="00B77242"/>
    <w:rsid w:val="00B77C30"/>
    <w:rsid w:val="00B91ADA"/>
    <w:rsid w:val="00B931BC"/>
    <w:rsid w:val="00B93223"/>
    <w:rsid w:val="00B9699F"/>
    <w:rsid w:val="00B96BA0"/>
    <w:rsid w:val="00BA335B"/>
    <w:rsid w:val="00BB073E"/>
    <w:rsid w:val="00BB0F43"/>
    <w:rsid w:val="00BB0F60"/>
    <w:rsid w:val="00BB21A9"/>
    <w:rsid w:val="00BC7B6C"/>
    <w:rsid w:val="00BD24C1"/>
    <w:rsid w:val="00BD3D70"/>
    <w:rsid w:val="00BD4321"/>
    <w:rsid w:val="00BE78EF"/>
    <w:rsid w:val="00BF12EF"/>
    <w:rsid w:val="00BF21D1"/>
    <w:rsid w:val="00C01C4F"/>
    <w:rsid w:val="00C04A9A"/>
    <w:rsid w:val="00C07BA6"/>
    <w:rsid w:val="00C138D6"/>
    <w:rsid w:val="00C153CE"/>
    <w:rsid w:val="00C15424"/>
    <w:rsid w:val="00C161B0"/>
    <w:rsid w:val="00C17384"/>
    <w:rsid w:val="00C21125"/>
    <w:rsid w:val="00C23BC6"/>
    <w:rsid w:val="00C252E2"/>
    <w:rsid w:val="00C315DE"/>
    <w:rsid w:val="00C348AE"/>
    <w:rsid w:val="00C41C22"/>
    <w:rsid w:val="00C47E4A"/>
    <w:rsid w:val="00C50FF3"/>
    <w:rsid w:val="00C5188F"/>
    <w:rsid w:val="00C6333F"/>
    <w:rsid w:val="00C70B7F"/>
    <w:rsid w:val="00C7489D"/>
    <w:rsid w:val="00C751C5"/>
    <w:rsid w:val="00C778AA"/>
    <w:rsid w:val="00C80C17"/>
    <w:rsid w:val="00C811DD"/>
    <w:rsid w:val="00C837AD"/>
    <w:rsid w:val="00C8640C"/>
    <w:rsid w:val="00C874B8"/>
    <w:rsid w:val="00C900C6"/>
    <w:rsid w:val="00C93F3F"/>
    <w:rsid w:val="00C94C7B"/>
    <w:rsid w:val="00C94CF9"/>
    <w:rsid w:val="00C973BB"/>
    <w:rsid w:val="00CA0B0B"/>
    <w:rsid w:val="00CA15BD"/>
    <w:rsid w:val="00CA248F"/>
    <w:rsid w:val="00CA2EFD"/>
    <w:rsid w:val="00CA3095"/>
    <w:rsid w:val="00CA4F02"/>
    <w:rsid w:val="00CB2FF7"/>
    <w:rsid w:val="00CB4CA8"/>
    <w:rsid w:val="00CB5AFF"/>
    <w:rsid w:val="00CB5FA2"/>
    <w:rsid w:val="00CB635D"/>
    <w:rsid w:val="00CC1DDB"/>
    <w:rsid w:val="00CC29BC"/>
    <w:rsid w:val="00CC2DAE"/>
    <w:rsid w:val="00CC3015"/>
    <w:rsid w:val="00CC6E09"/>
    <w:rsid w:val="00CE2682"/>
    <w:rsid w:val="00CF09B4"/>
    <w:rsid w:val="00CF6CE6"/>
    <w:rsid w:val="00CF7137"/>
    <w:rsid w:val="00D022F8"/>
    <w:rsid w:val="00D04F12"/>
    <w:rsid w:val="00D073E8"/>
    <w:rsid w:val="00D15928"/>
    <w:rsid w:val="00D1634B"/>
    <w:rsid w:val="00D2130E"/>
    <w:rsid w:val="00D21A27"/>
    <w:rsid w:val="00D25134"/>
    <w:rsid w:val="00D269FF"/>
    <w:rsid w:val="00D33261"/>
    <w:rsid w:val="00D339C3"/>
    <w:rsid w:val="00D35271"/>
    <w:rsid w:val="00D3689F"/>
    <w:rsid w:val="00D4178B"/>
    <w:rsid w:val="00D41B9F"/>
    <w:rsid w:val="00D42947"/>
    <w:rsid w:val="00D50415"/>
    <w:rsid w:val="00D5639D"/>
    <w:rsid w:val="00D5675D"/>
    <w:rsid w:val="00D62431"/>
    <w:rsid w:val="00D65DFA"/>
    <w:rsid w:val="00D80700"/>
    <w:rsid w:val="00D81503"/>
    <w:rsid w:val="00D81D47"/>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429D"/>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3D98"/>
    <w:rsid w:val="00E2726C"/>
    <w:rsid w:val="00E3429B"/>
    <w:rsid w:val="00E41D80"/>
    <w:rsid w:val="00E449A3"/>
    <w:rsid w:val="00E464A1"/>
    <w:rsid w:val="00E478AC"/>
    <w:rsid w:val="00E6308C"/>
    <w:rsid w:val="00E637A9"/>
    <w:rsid w:val="00E65AD5"/>
    <w:rsid w:val="00E7005D"/>
    <w:rsid w:val="00E83CEE"/>
    <w:rsid w:val="00E84968"/>
    <w:rsid w:val="00E852A4"/>
    <w:rsid w:val="00E9437A"/>
    <w:rsid w:val="00E9576C"/>
    <w:rsid w:val="00E9661F"/>
    <w:rsid w:val="00E968FB"/>
    <w:rsid w:val="00EA35CB"/>
    <w:rsid w:val="00EA49E2"/>
    <w:rsid w:val="00EA4BE2"/>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632"/>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56242"/>
    <w:rsid w:val="00F60480"/>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D1570"/>
    <w:rsid w:val="00FD558C"/>
    <w:rsid w:val="00FD6127"/>
    <w:rsid w:val="00FD688D"/>
    <w:rsid w:val="00FD7A94"/>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3.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4.xml><?xml version="1.0" encoding="utf-8"?>
<ds:datastoreItem xmlns:ds="http://schemas.openxmlformats.org/officeDocument/2006/customXml" ds:itemID="{C55C9241-4365-4D70-A1B9-6ED2E1F1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3</Pages>
  <Words>789</Words>
  <Characters>4971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14</cp:revision>
  <cp:lastPrinted>2025-06-04T10:21:00Z</cp:lastPrinted>
  <dcterms:created xsi:type="dcterms:W3CDTF">2026-05-12T09:04:00Z</dcterms:created>
  <dcterms:modified xsi:type="dcterms:W3CDTF">2026-06-09T06:33:00Z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